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ame of Practice"/>
        <w:tag w:val=""/>
        <w:id w:val="220343643"/>
        <w:placeholder>
          <w:docPart w:val="6FD10BEDB8944E698E1F7F408C1941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5C23D6" w:rsidRDefault="00176C60">
          <w:pPr>
            <w:pStyle w:val="Heading2"/>
          </w:pPr>
          <w:r>
            <w:t>Medina Pediatric Dentistry</w:t>
          </w:r>
        </w:p>
      </w:sdtContent>
    </w:sdt>
    <w:p w:rsidR="005C23D6" w:rsidRPr="00B844CF" w:rsidRDefault="00237CA0">
      <w:pPr>
        <w:pStyle w:val="Heading1"/>
        <w:spacing w:before="0" w:after="240"/>
        <w:rPr>
          <w:b/>
        </w:rPr>
      </w:pPr>
      <w:r w:rsidRPr="00B844CF">
        <w:rPr>
          <w:b/>
        </w:rPr>
        <w:t>REGISTRATION FORM</w:t>
      </w:r>
    </w:p>
    <w:tbl>
      <w:tblPr>
        <w:tblW w:w="5066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265"/>
      </w:tblGrid>
      <w:tr w:rsidR="005C23D6" w:rsidRPr="00B844CF" w:rsidTr="00B844CF">
        <w:tc>
          <w:tcPr>
            <w:tcW w:w="1126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55"/>
              <w:gridCol w:w="4880"/>
            </w:tblGrid>
            <w:tr w:rsidR="005C23D6" w:rsidRPr="00B844CF">
              <w:tc>
                <w:tcPr>
                  <w:tcW w:w="6272" w:type="dxa"/>
                  <w:vAlign w:val="center"/>
                </w:tcPr>
                <w:p w:rsidR="005C23D6" w:rsidRPr="00B844CF" w:rsidRDefault="003E669B" w:rsidP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Today’s Date:                                                     </w:t>
                  </w:r>
                </w:p>
              </w:tc>
              <w:tc>
                <w:tcPr>
                  <w:tcW w:w="4816" w:type="dxa"/>
                  <w:vAlign w:val="center"/>
                </w:tcPr>
                <w:p w:rsidR="005C23D6" w:rsidRPr="00B844CF" w:rsidRDefault="003E669B" w:rsidP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Primary Medical Doctor: </w:t>
                  </w:r>
                </w:p>
              </w:tc>
            </w:tr>
          </w:tbl>
          <w:p w:rsidR="005C23D6" w:rsidRPr="00B844CF" w:rsidRDefault="00237CA0">
            <w:pPr>
              <w:pStyle w:val="Heading3"/>
            </w:pPr>
            <w:r w:rsidRPr="00B844CF">
              <w:t>PATIENT INFORMATION</w:t>
            </w:r>
          </w:p>
          <w:tbl>
            <w:tblPr>
              <w:tblW w:w="11163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5"/>
              <w:gridCol w:w="5925"/>
              <w:gridCol w:w="4875"/>
              <w:gridCol w:w="168"/>
            </w:tblGrid>
            <w:tr w:rsidR="00B844CF" w:rsidRPr="00B844CF" w:rsidTr="00B844CF">
              <w:tc>
                <w:tcPr>
                  <w:tcW w:w="195" w:type="dxa"/>
                  <w:tcBorders>
                    <w:right w:val="nil"/>
                  </w:tcBorders>
                  <w:vAlign w:val="center"/>
                </w:tcPr>
                <w:p w:rsidR="00B844CF" w:rsidRPr="00B844CF" w:rsidRDefault="00B844CF" w:rsidP="00237CA0">
                  <w:pPr>
                    <w:rPr>
                      <w:b/>
                    </w:rPr>
                  </w:pPr>
                </w:p>
              </w:tc>
              <w:tc>
                <w:tcPr>
                  <w:tcW w:w="5925" w:type="dxa"/>
                  <w:tcBorders>
                    <w:right w:val="nil"/>
                  </w:tcBorders>
                  <w:vAlign w:val="center"/>
                </w:tcPr>
                <w:p w:rsidR="00B844CF" w:rsidRPr="00B844CF" w:rsidRDefault="00B844CF" w:rsidP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Patients Last Name :                    </w:t>
                  </w:r>
                  <w:r>
                    <w:rPr>
                      <w:b/>
                    </w:rPr>
                    <w:t xml:space="preserve">                      </w:t>
                  </w:r>
                  <w:r w:rsidRPr="00B844CF">
                    <w:rPr>
                      <w:b/>
                    </w:rPr>
                    <w:t xml:space="preserve">First: </w:t>
                  </w:r>
                  <w:r>
                    <w:rPr>
                      <w:b/>
                    </w:rPr>
                    <w:t xml:space="preserve">                               Middle: </w:t>
                  </w:r>
                </w:p>
              </w:tc>
              <w:tc>
                <w:tcPr>
                  <w:tcW w:w="4875" w:type="dxa"/>
                  <w:tcBorders>
                    <w:right w:val="nil"/>
                  </w:tcBorders>
                  <w:vAlign w:val="center"/>
                </w:tcPr>
                <w:p w:rsidR="00B844CF" w:rsidRPr="00B844CF" w:rsidRDefault="00B844CF" w:rsidP="00B844C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Patient’s </w:t>
                  </w:r>
                  <w:r>
                    <w:rPr>
                      <w:b/>
                    </w:rPr>
                    <w:t xml:space="preserve">Social Security # </w:t>
                  </w:r>
                </w:p>
              </w:tc>
              <w:tc>
                <w:tcPr>
                  <w:tcW w:w="168" w:type="dxa"/>
                  <w:vAlign w:val="center"/>
                </w:tcPr>
                <w:p w:rsidR="00B844CF" w:rsidRPr="00B844CF" w:rsidRDefault="00B844CF">
                  <w:pPr>
                    <w:rPr>
                      <w:b/>
                    </w:rPr>
                  </w:pPr>
                </w:p>
              </w:tc>
            </w:tr>
          </w:tbl>
          <w:p w:rsidR="005C23D6" w:rsidRPr="00B844CF" w:rsidRDefault="005C23D6">
            <w:pPr>
              <w:pStyle w:val="Spacer"/>
              <w:rPr>
                <w:b/>
              </w:rPr>
            </w:pPr>
          </w:p>
          <w:tbl>
            <w:tblPr>
              <w:tblW w:w="11235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55"/>
              <w:gridCol w:w="945"/>
              <w:gridCol w:w="3015"/>
              <w:gridCol w:w="20"/>
              <w:gridCol w:w="1776"/>
              <w:gridCol w:w="1984"/>
              <w:gridCol w:w="20"/>
              <w:gridCol w:w="1013"/>
              <w:gridCol w:w="107"/>
            </w:tblGrid>
            <w:tr w:rsidR="005C23D6" w:rsidRPr="00B844CF" w:rsidTr="00B844CF">
              <w:trPr>
                <w:gridAfter w:val="1"/>
                <w:wAfter w:w="107" w:type="dxa"/>
                <w:trHeight w:val="377"/>
              </w:trPr>
              <w:tc>
                <w:tcPr>
                  <w:tcW w:w="2355" w:type="dxa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Parent/Guardian Name: </w:t>
                  </w:r>
                </w:p>
              </w:tc>
              <w:tc>
                <w:tcPr>
                  <w:tcW w:w="3960" w:type="dxa"/>
                  <w:gridSpan w:val="2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Address of Parent/ Guardian : </w:t>
                  </w:r>
                </w:p>
              </w:tc>
              <w:tc>
                <w:tcPr>
                  <w:tcW w:w="20" w:type="dxa"/>
                  <w:tcBorders>
                    <w:bottom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760" w:type="dxa"/>
                  <w:gridSpan w:val="2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 Patients  Birth date:</w:t>
                  </w:r>
                </w:p>
              </w:tc>
              <w:tc>
                <w:tcPr>
                  <w:tcW w:w="20" w:type="dxa"/>
                  <w:tcBorders>
                    <w:bottom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013" w:type="dxa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Sex:</w:t>
                  </w:r>
                </w:p>
              </w:tc>
            </w:tr>
            <w:tr w:rsidR="005C23D6" w:rsidRPr="00B844CF" w:rsidTr="00B844CF">
              <w:trPr>
                <w:gridAfter w:val="1"/>
                <w:wAfter w:w="107" w:type="dxa"/>
              </w:trPr>
              <w:tc>
                <w:tcPr>
                  <w:tcW w:w="2355" w:type="dxa"/>
                  <w:tcBorders>
                    <w:top w:val="nil"/>
                  </w:tcBorders>
                  <w:vAlign w:val="center"/>
                </w:tcPr>
                <w:p w:rsidR="005C23D6" w:rsidRPr="00B844CF" w:rsidRDefault="00B844C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Date of Birth(parent): </w:t>
                  </w:r>
                  <w:r w:rsidR="00237CA0" w:rsidRPr="00B844C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760" w:type="dxa"/>
                  <w:gridSpan w:val="2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</w:tcBorders>
                  <w:vAlign w:val="center"/>
                </w:tcPr>
                <w:p w:rsidR="005C23D6" w:rsidRPr="00B844CF" w:rsidRDefault="003B2FF8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24.75pt;height:18.1pt" o:ole="">
                        <v:imagedata r:id="rId7" o:title=""/>
                      </v:shape>
                      <w:control r:id="rId8" w:name="OptionButton2131" w:shapeid="_x0000_i1033"/>
                    </w:object>
                  </w:r>
                  <w:r w:rsidRPr="00B844CF">
                    <w:rPr>
                      <w:b/>
                    </w:rPr>
                    <w:object w:dxaOrig="1440" w:dyaOrig="1440">
                      <v:shape id="_x0000_i1035" type="#_x0000_t75" style="width:24.75pt;height:18.1pt" o:ole="">
                        <v:imagedata r:id="rId9" o:title=""/>
                      </v:shape>
                      <w:control r:id="rId10" w:name="OptionButton21111" w:shapeid="_x0000_i1035"/>
                    </w:object>
                  </w:r>
                </w:p>
              </w:tc>
            </w:tr>
            <w:tr w:rsidR="005C23D6" w:rsidRPr="00B844CF" w:rsidTr="00B844CF">
              <w:tc>
                <w:tcPr>
                  <w:tcW w:w="3300" w:type="dxa"/>
                  <w:gridSpan w:val="2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Social Security</w:t>
                  </w:r>
                  <w:r w:rsidR="00B844CF">
                    <w:rPr>
                      <w:b/>
                    </w:rPr>
                    <w:t>(parent)</w:t>
                  </w:r>
                </w:p>
              </w:tc>
              <w:tc>
                <w:tcPr>
                  <w:tcW w:w="4811" w:type="dxa"/>
                  <w:gridSpan w:val="3"/>
                  <w:tcBorders>
                    <w:bottom w:val="nil"/>
                  </w:tcBorders>
                  <w:vAlign w:val="center"/>
                </w:tcPr>
                <w:p w:rsidR="005C23D6" w:rsidRPr="00B844CF" w:rsidRDefault="00237CA0" w:rsidP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Home phone </w:t>
                  </w:r>
                  <w:r w:rsidR="009B1DBF" w:rsidRPr="00B844CF">
                    <w:rPr>
                      <w:b/>
                    </w:rPr>
                    <w:t xml:space="preserve">#: </w:t>
                  </w:r>
                </w:p>
              </w:tc>
              <w:tc>
                <w:tcPr>
                  <w:tcW w:w="3124" w:type="dxa"/>
                  <w:gridSpan w:val="4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Cell phone </w:t>
                  </w:r>
                  <w:r w:rsidR="009B1DBF" w:rsidRPr="00B844CF">
                    <w:rPr>
                      <w:b/>
                    </w:rPr>
                    <w:t>#:</w:t>
                  </w:r>
                </w:p>
              </w:tc>
            </w:tr>
            <w:tr w:rsidR="005C23D6" w:rsidRPr="00B844CF" w:rsidTr="00B844CF">
              <w:tc>
                <w:tcPr>
                  <w:tcW w:w="3300" w:type="dxa"/>
                  <w:gridSpan w:val="2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4811" w:type="dxa"/>
                  <w:gridSpan w:val="3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124" w:type="dxa"/>
                  <w:gridSpan w:val="4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  <w:tr w:rsidR="005C23D6" w:rsidRPr="00B844CF" w:rsidTr="00B844CF">
              <w:tc>
                <w:tcPr>
                  <w:tcW w:w="3300" w:type="dxa"/>
                  <w:gridSpan w:val="2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Parent/ Guardian Occupation:</w:t>
                  </w:r>
                </w:p>
              </w:tc>
              <w:tc>
                <w:tcPr>
                  <w:tcW w:w="4811" w:type="dxa"/>
                  <w:gridSpan w:val="3"/>
                  <w:tcBorders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Parent / Guardian Employer:</w:t>
                  </w:r>
                </w:p>
              </w:tc>
              <w:tc>
                <w:tcPr>
                  <w:tcW w:w="3124" w:type="dxa"/>
                  <w:gridSpan w:val="4"/>
                  <w:tcBorders>
                    <w:bottom w:val="nil"/>
                  </w:tcBorders>
                  <w:vAlign w:val="center"/>
                </w:tcPr>
                <w:p w:rsidR="005C23D6" w:rsidRPr="00B844CF" w:rsidRDefault="00B844CF">
                  <w:pPr>
                    <w:rPr>
                      <w:b/>
                    </w:rPr>
                  </w:pPr>
                  <w:r w:rsidRPr="00B844CF">
                    <w:rPr>
                      <w:b/>
                      <w:u w:val="single"/>
                    </w:rPr>
                    <w:t>Emergency Number</w:t>
                  </w:r>
                  <w:r>
                    <w:rPr>
                      <w:b/>
                    </w:rPr>
                    <w:t xml:space="preserve"> : /Name :</w:t>
                  </w:r>
                </w:p>
              </w:tc>
            </w:tr>
            <w:tr w:rsidR="005C23D6" w:rsidRPr="00B844CF" w:rsidTr="00B844CF">
              <w:tc>
                <w:tcPr>
                  <w:tcW w:w="3300" w:type="dxa"/>
                  <w:gridSpan w:val="2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4811" w:type="dxa"/>
                  <w:gridSpan w:val="3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124" w:type="dxa"/>
                  <w:gridSpan w:val="4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</w:tbl>
          <w:p w:rsidR="005C23D6" w:rsidRPr="00B844CF" w:rsidRDefault="005C23D6">
            <w:pPr>
              <w:pStyle w:val="Spacer"/>
              <w:rPr>
                <w:b/>
              </w:rPr>
            </w:pPr>
          </w:p>
          <w:tbl>
            <w:tblPr>
              <w:tblW w:w="111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40"/>
            </w:tblGrid>
            <w:tr w:rsidR="00237CA0" w:rsidRPr="00B844CF" w:rsidTr="003E669B">
              <w:trPr>
                <w:trHeight w:val="517"/>
              </w:trPr>
              <w:tc>
                <w:tcPr>
                  <w:tcW w:w="11140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E669B" w:rsidRPr="00B844CF" w:rsidRDefault="00237CA0" w:rsidP="003E669B">
                  <w:pPr>
                    <w:contextualSpacing/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How did you hear of our practice: </w:t>
                  </w:r>
                  <w:r w:rsidR="00B844CF">
                    <w:rPr>
                      <w:b/>
                    </w:rPr>
                    <w:t xml:space="preserve"> ________________________________        </w:t>
                  </w:r>
                  <w:r w:rsidR="003E669B" w:rsidRPr="00B844CF">
                    <w:rPr>
                      <w:b/>
                    </w:rPr>
                    <w:t xml:space="preserve">Has the patient ever seen any other Dentist for Dental Care: </w:t>
                  </w:r>
                  <w:r w:rsidR="00B844CF">
                    <w:rPr>
                      <w:b/>
                    </w:rPr>
                    <w:t>________________</w:t>
                  </w:r>
                  <w:r w:rsidR="003E669B" w:rsidRPr="00B844CF">
                    <w:rPr>
                      <w:b/>
                    </w:rPr>
                    <w:t xml:space="preserve">                                                              </w:t>
                  </w:r>
                </w:p>
              </w:tc>
            </w:tr>
            <w:tr w:rsidR="00237CA0" w:rsidRPr="00B844CF" w:rsidTr="003E669B">
              <w:trPr>
                <w:trHeight w:val="222"/>
              </w:trPr>
              <w:tc>
                <w:tcPr>
                  <w:tcW w:w="11140" w:type="dxa"/>
                  <w:vAlign w:val="center"/>
                </w:tcPr>
                <w:p w:rsidR="00237CA0" w:rsidRPr="00B844CF" w:rsidRDefault="003E669B" w:rsidP="003E669B">
                  <w:pPr>
                    <w:ind w:left="0"/>
                    <w:contextualSpacing/>
                    <w:rPr>
                      <w:b/>
                    </w:rPr>
                  </w:pPr>
                  <w:r w:rsidRPr="00B844CF">
                    <w:rPr>
                      <w:b/>
                    </w:rPr>
                    <w:t>Were</w:t>
                  </w:r>
                  <w:r w:rsidR="00237CA0" w:rsidRPr="00B844CF">
                    <w:rPr>
                      <w:b/>
                    </w:rPr>
                    <w:t xml:space="preserve"> you </w:t>
                  </w:r>
                  <w:r w:rsidRPr="00B844CF">
                    <w:rPr>
                      <w:b/>
                    </w:rPr>
                    <w:t>referred to</w:t>
                  </w:r>
                  <w:r w:rsidR="00237CA0" w:rsidRPr="00B844CF">
                    <w:rPr>
                      <w:b/>
                    </w:rPr>
                    <w:t xml:space="preserve"> our practice</w:t>
                  </w:r>
                  <w:r w:rsidRPr="00B844CF">
                    <w:rPr>
                      <w:b/>
                    </w:rPr>
                    <w:t>?</w:t>
                  </w:r>
                  <w:r w:rsidR="00B844CF">
                    <w:rPr>
                      <w:b/>
                    </w:rPr>
                    <w:t xml:space="preserve"> ________________________________         </w:t>
                  </w:r>
                  <w:r w:rsidR="002031D3" w:rsidRPr="00B844CF">
                    <w:rPr>
                      <w:b/>
                    </w:rPr>
                    <w:t xml:space="preserve">If so, name of other Dentist: </w:t>
                  </w:r>
                  <w:r w:rsidR="00B844CF">
                    <w:rPr>
                      <w:b/>
                    </w:rPr>
                    <w:t>___________________________________________</w:t>
                  </w:r>
                </w:p>
              </w:tc>
            </w:tr>
            <w:tr w:rsidR="003E669B" w:rsidRPr="00B844CF" w:rsidTr="003E669B">
              <w:trPr>
                <w:trHeight w:val="222"/>
              </w:trPr>
              <w:tc>
                <w:tcPr>
                  <w:tcW w:w="11140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E669B" w:rsidRPr="00B844CF" w:rsidRDefault="003E669B" w:rsidP="003E669B">
                  <w:pPr>
                    <w:ind w:left="0"/>
                    <w:contextualSpacing/>
                    <w:rPr>
                      <w:b/>
                    </w:rPr>
                  </w:pPr>
                </w:p>
              </w:tc>
            </w:tr>
          </w:tbl>
          <w:p w:rsidR="005C23D6" w:rsidRPr="00B844CF" w:rsidRDefault="00B844CF">
            <w:pPr>
              <w:rPr>
                <w:b/>
              </w:rPr>
            </w:pPr>
            <w:r>
              <w:rPr>
                <w:b/>
              </w:rPr>
              <w:t>ARE OTHER family members seen here?:</w:t>
            </w:r>
            <w:r w:rsidR="003E669B" w:rsidRPr="00B844CF">
              <w:rPr>
                <w:b/>
              </w:rPr>
              <w:t xml:space="preserve">                                                                      </w:t>
            </w:r>
          </w:p>
          <w:p w:rsidR="005C23D6" w:rsidRPr="00B844CF" w:rsidRDefault="00237CA0">
            <w:pPr>
              <w:pStyle w:val="Heading3"/>
            </w:pPr>
            <w:r w:rsidRPr="00B844CF">
              <w:t>INSURANCE INFORMATION</w:t>
            </w:r>
          </w:p>
          <w:p w:rsidR="005C23D6" w:rsidRPr="00B844CF" w:rsidRDefault="00813D3D" w:rsidP="00813D3D">
            <w:pPr>
              <w:pStyle w:val="Heading4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37CA0" w:rsidRPr="00B844CF">
              <w:rPr>
                <w:b/>
              </w:rPr>
              <w:t>(Please give your insurance card to the receptionist.)</w:t>
            </w:r>
            <w:r>
              <w:rPr>
                <w:b/>
              </w:rPr>
              <w:t xml:space="preserve"> If patient has a government insurance they are the policy holder 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21"/>
              <w:gridCol w:w="3201"/>
              <w:gridCol w:w="3680"/>
              <w:gridCol w:w="2333"/>
            </w:tblGrid>
            <w:tr w:rsidR="005C23D6" w:rsidRPr="00B844CF" w:rsidTr="00237CA0">
              <w:tc>
                <w:tcPr>
                  <w:tcW w:w="1995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Person responsible for bill:</w:t>
                  </w:r>
                </w:p>
              </w:tc>
              <w:tc>
                <w:tcPr>
                  <w:tcW w:w="315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Birth date:</w:t>
                  </w:r>
                </w:p>
              </w:tc>
              <w:tc>
                <w:tcPr>
                  <w:tcW w:w="3632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Address (if different):</w:t>
                  </w:r>
                </w:p>
              </w:tc>
              <w:tc>
                <w:tcPr>
                  <w:tcW w:w="2302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Home phone #: </w:t>
                  </w:r>
                </w:p>
              </w:tc>
            </w:tr>
            <w:tr w:rsidR="005C23D6" w:rsidRPr="00B844CF" w:rsidTr="003E669B">
              <w:trPr>
                <w:trHeight w:val="153"/>
              </w:trPr>
              <w:tc>
                <w:tcPr>
                  <w:tcW w:w="1995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159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 w:rsidP="003E669B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3632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  <w:tr w:rsidR="005C23D6" w:rsidRPr="00B844CF" w:rsidTr="00237CA0">
              <w:trPr>
                <w:trHeight w:val="368"/>
              </w:trPr>
              <w:tc>
                <w:tcPr>
                  <w:tcW w:w="1995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Do you have an email address?</w:t>
                  </w:r>
                  <w:r w:rsidR="00B844CF">
                    <w:rPr>
                      <w:b/>
                    </w:rPr>
                    <w:t xml:space="preserve">       </w:t>
                  </w:r>
                  <w:r w:rsidRPr="00B844CF">
                    <w:rPr>
                      <w:b/>
                    </w:rPr>
                    <w:t xml:space="preserve"> yes or no  </w:t>
                  </w:r>
                </w:p>
              </w:tc>
              <w:tc>
                <w:tcPr>
                  <w:tcW w:w="315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Email Address </w:t>
                  </w:r>
                </w:p>
              </w:tc>
              <w:tc>
                <w:tcPr>
                  <w:tcW w:w="3632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Is this patient covered by insurance?</w:t>
                  </w:r>
                </w:p>
              </w:tc>
              <w:tc>
                <w:tcPr>
                  <w:tcW w:w="2302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3B2FF8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object w:dxaOrig="1440" w:dyaOrig="1440">
                      <v:shape id="_x0000_i1037" type="#_x0000_t75" style="width:33.15pt;height:18.1pt" o:ole="">
                        <v:imagedata r:id="rId11" o:title=""/>
                      </v:shape>
                      <w:control r:id="rId12" w:name="OptionButton212311" w:shapeid="_x0000_i1037"/>
                    </w:object>
                  </w:r>
                  <w:r w:rsidRPr="00B844CF">
                    <w:rPr>
                      <w:b/>
                    </w:rPr>
                    <w:object w:dxaOrig="1440" w:dyaOrig="1440">
                      <v:shape id="_x0000_i1039" type="#_x0000_t75" style="width:33.15pt;height:18.1pt" o:ole="">
                        <v:imagedata r:id="rId13" o:title=""/>
                      </v:shape>
                      <w:control r:id="rId14" w:name="OptionButton2121211" w:shapeid="_x0000_i1039"/>
                    </w:object>
                  </w:r>
                </w:p>
              </w:tc>
            </w:tr>
            <w:tr w:rsidR="005C23D6" w:rsidRPr="00B844CF" w:rsidTr="00237CA0">
              <w:tc>
                <w:tcPr>
                  <w:tcW w:w="1995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Occupation:</w:t>
                  </w:r>
                </w:p>
              </w:tc>
              <w:tc>
                <w:tcPr>
                  <w:tcW w:w="315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Employer:</w:t>
                  </w:r>
                </w:p>
              </w:tc>
              <w:tc>
                <w:tcPr>
                  <w:tcW w:w="3632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237CA0" w:rsidP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Employer </w:t>
                  </w:r>
                  <w:r w:rsidR="003E669B" w:rsidRPr="00B844CF">
                    <w:rPr>
                      <w:b/>
                    </w:rPr>
                    <w:t xml:space="preserve">Phone # </w:t>
                  </w:r>
                </w:p>
              </w:tc>
              <w:tc>
                <w:tcPr>
                  <w:tcW w:w="2302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5C23D6" w:rsidRPr="00B844CF" w:rsidRDefault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Name of Insurance Company:</w:t>
                  </w:r>
                </w:p>
              </w:tc>
            </w:tr>
            <w:tr w:rsidR="005C23D6" w:rsidRPr="00B844CF" w:rsidTr="00237CA0">
              <w:tc>
                <w:tcPr>
                  <w:tcW w:w="1995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15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632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</w:tbl>
          <w:p w:rsidR="005C23D6" w:rsidRPr="00B844CF" w:rsidRDefault="00237CA0">
            <w:pPr>
              <w:rPr>
                <w:b/>
              </w:rPr>
            </w:pPr>
            <w:r w:rsidRPr="00B844CF">
              <w:rPr>
                <w:b/>
              </w:rPr>
              <w:t>Plea</w:t>
            </w:r>
            <w:r w:rsidR="003E669B" w:rsidRPr="00B844CF">
              <w:rPr>
                <w:b/>
              </w:rPr>
              <w:t>se indicate primary insurance: (1</w:t>
            </w:r>
            <w:r w:rsidR="003E669B" w:rsidRPr="00B844CF">
              <w:rPr>
                <w:b/>
                <w:vertAlign w:val="superscript"/>
              </w:rPr>
              <w:t>st</w:t>
            </w:r>
            <w:r w:rsidR="003E669B" w:rsidRPr="00B844CF">
              <w:rPr>
                <w:b/>
              </w:rPr>
              <w:t xml:space="preserve">) </w:t>
            </w:r>
            <w:r w:rsidRPr="00B844CF">
              <w:rPr>
                <w:b/>
              </w:rPr>
              <w:t xml:space="preserve">  </w:t>
            </w:r>
            <w:r w:rsidR="003E669B" w:rsidRPr="00B844CF">
              <w:rPr>
                <w:b/>
              </w:rPr>
              <w:t xml:space="preserve">Member/Subscriber Id # </w:t>
            </w:r>
            <w:r w:rsidRPr="00B844CF">
              <w:rPr>
                <w:b/>
              </w:rPr>
              <w:t xml:space="preserve">                                                                           </w:t>
            </w:r>
            <w:r w:rsidR="003E669B" w:rsidRPr="00B844CF">
              <w:rPr>
                <w:b/>
              </w:rPr>
              <w:t xml:space="preserve">                      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17"/>
              <w:gridCol w:w="2156"/>
              <w:gridCol w:w="1466"/>
              <w:gridCol w:w="2053"/>
              <w:gridCol w:w="1526"/>
              <w:gridCol w:w="1217"/>
            </w:tblGrid>
            <w:tr w:rsidR="005C23D6" w:rsidRPr="00B844CF">
              <w:tc>
                <w:tcPr>
                  <w:tcW w:w="2780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5C23D6" w:rsidRPr="00B844CF" w:rsidRDefault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Subscriber’s S.S. # </w:t>
                  </w:r>
                  <w:r w:rsidR="00237CA0" w:rsidRPr="00B844CF">
                    <w:rPr>
                      <w:b/>
                    </w:rPr>
                    <w:t>:</w:t>
                  </w:r>
                </w:p>
              </w:tc>
              <w:tc>
                <w:tcPr>
                  <w:tcW w:w="1447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5C23D6" w:rsidRPr="00B844CF" w:rsidRDefault="009B1DBF" w:rsidP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Group #. </w:t>
                  </w:r>
                  <w:r w:rsidR="00237CA0" w:rsidRPr="00B844CF">
                    <w:rPr>
                      <w:b/>
                    </w:rPr>
                    <w:t>:</w:t>
                  </w:r>
                </w:p>
              </w:tc>
              <w:tc>
                <w:tcPr>
                  <w:tcW w:w="1506" w:type="dxa"/>
                  <w:vAlign w:val="center"/>
                </w:tcPr>
                <w:p w:rsidR="005C23D6" w:rsidRPr="00B844CF" w:rsidRDefault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Policy # </w:t>
                  </w:r>
                  <w:r w:rsidR="00237CA0" w:rsidRPr="00B844CF">
                    <w:rPr>
                      <w:b/>
                    </w:rPr>
                    <w:t>:</w:t>
                  </w:r>
                </w:p>
              </w:tc>
              <w:tc>
                <w:tcPr>
                  <w:tcW w:w="1201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Co-payment:</w:t>
                  </w:r>
                </w:p>
              </w:tc>
            </w:tr>
            <w:tr w:rsidR="005C23D6" w:rsidRPr="00B844CF">
              <w:tc>
                <w:tcPr>
                  <w:tcW w:w="2780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128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026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C23D6" w:rsidRPr="00B844CF" w:rsidRDefault="00237CA0" w:rsidP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$</w:t>
                  </w:r>
                </w:p>
              </w:tc>
            </w:tr>
          </w:tbl>
          <w:p w:rsidR="005C23D6" w:rsidRPr="00B844CF" w:rsidRDefault="00237CA0">
            <w:pPr>
              <w:rPr>
                <w:b/>
              </w:rPr>
            </w:pPr>
            <w:r w:rsidRPr="00B844CF">
              <w:rPr>
                <w:b/>
              </w:rPr>
              <w:t xml:space="preserve">Patient’s relationship to subscriber: |                                                                                                             Other:     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04"/>
              <w:gridCol w:w="3550"/>
              <w:gridCol w:w="1588"/>
              <w:gridCol w:w="1193"/>
            </w:tblGrid>
            <w:tr w:rsidR="005C23D6" w:rsidRPr="00B844CF">
              <w:tc>
                <w:tcPr>
                  <w:tcW w:w="4860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Name of secondary insurance</w:t>
                  </w:r>
                  <w:r w:rsidR="003E669B" w:rsidRPr="00B844CF">
                    <w:rPr>
                      <w:b/>
                    </w:rPr>
                    <w:t>(2</w:t>
                  </w:r>
                  <w:r w:rsidR="003E669B" w:rsidRPr="00B844CF">
                    <w:rPr>
                      <w:b/>
                      <w:vertAlign w:val="superscript"/>
                    </w:rPr>
                    <w:t>nd</w:t>
                  </w:r>
                  <w:r w:rsidR="003E669B" w:rsidRPr="00B844CF">
                    <w:rPr>
                      <w:b/>
                    </w:rPr>
                    <w:t xml:space="preserve">) </w:t>
                  </w:r>
                  <w:r w:rsidRPr="00B844CF">
                    <w:rPr>
                      <w:b/>
                    </w:rPr>
                    <w:t xml:space="preserve">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5C23D6" w:rsidRPr="00B844CF" w:rsidRDefault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Member/Subscriber# </w:t>
                  </w:r>
                </w:p>
              </w:tc>
              <w:tc>
                <w:tcPr>
                  <w:tcW w:w="1182" w:type="dxa"/>
                  <w:vAlign w:val="center"/>
                </w:tcPr>
                <w:p w:rsidR="005C23D6" w:rsidRPr="00B844CF" w:rsidRDefault="003E669B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Group # </w:t>
                  </w:r>
                </w:p>
              </w:tc>
            </w:tr>
            <w:tr w:rsidR="005C23D6" w:rsidRPr="00B844CF">
              <w:tc>
                <w:tcPr>
                  <w:tcW w:w="4860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528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182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</w:tbl>
          <w:p w:rsidR="003E669B" w:rsidRPr="00B844CF" w:rsidRDefault="00237CA0" w:rsidP="003E669B">
            <w:pPr>
              <w:rPr>
                <w:b/>
              </w:rPr>
            </w:pPr>
            <w:r w:rsidRPr="00B844CF">
              <w:rPr>
                <w:b/>
              </w:rPr>
              <w:t xml:space="preserve">Patient’s relationship to subscriber: </w:t>
            </w:r>
          </w:p>
          <w:p w:rsidR="003E669B" w:rsidRPr="00B844CF" w:rsidRDefault="003E669B" w:rsidP="003E669B">
            <w:pPr>
              <w:ind w:left="0"/>
              <w:rPr>
                <w:b/>
              </w:rPr>
            </w:pPr>
          </w:p>
          <w:p w:rsidR="005C23D6" w:rsidRPr="00B844CF" w:rsidRDefault="00237CA0" w:rsidP="003E669B">
            <w:pPr>
              <w:ind w:left="0"/>
              <w:rPr>
                <w:b/>
              </w:rPr>
            </w:pPr>
            <w:r w:rsidRPr="00B844CF">
              <w:rPr>
                <w:b/>
              </w:rP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44"/>
              <w:gridCol w:w="1701"/>
              <w:gridCol w:w="1980"/>
            </w:tblGrid>
            <w:tr w:rsidR="005C23D6" w:rsidRPr="00B844CF">
              <w:tc>
                <w:tcPr>
                  <w:tcW w:w="5240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5C23D6" w:rsidRPr="00B844CF" w:rsidRDefault="00237CA0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5C23D6" w:rsidRPr="00B844CF" w:rsidRDefault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Home phone # </w:t>
                  </w:r>
                  <w:r w:rsidR="00237CA0" w:rsidRPr="00B844CF">
                    <w:rPr>
                      <w:b/>
                    </w:rPr>
                    <w:t>:</w:t>
                  </w:r>
                </w:p>
              </w:tc>
              <w:tc>
                <w:tcPr>
                  <w:tcW w:w="1954" w:type="dxa"/>
                  <w:vAlign w:val="center"/>
                </w:tcPr>
                <w:p w:rsidR="005C23D6" w:rsidRPr="00B844CF" w:rsidRDefault="009B1DBF">
                  <w:pPr>
                    <w:rPr>
                      <w:b/>
                    </w:rPr>
                  </w:pPr>
                  <w:r w:rsidRPr="00B844CF">
                    <w:rPr>
                      <w:b/>
                    </w:rPr>
                    <w:t xml:space="preserve">Work phone # </w:t>
                  </w:r>
                  <w:r w:rsidR="00237CA0" w:rsidRPr="00B844CF">
                    <w:rPr>
                      <w:b/>
                    </w:rPr>
                    <w:t>:</w:t>
                  </w:r>
                </w:p>
              </w:tc>
            </w:tr>
            <w:tr w:rsidR="005C23D6" w:rsidRPr="00B844CF">
              <w:tc>
                <w:tcPr>
                  <w:tcW w:w="5240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2215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5C23D6" w:rsidRPr="00B844CF" w:rsidRDefault="005C23D6">
                  <w:pPr>
                    <w:rPr>
                      <w:b/>
                    </w:rPr>
                  </w:pPr>
                </w:p>
              </w:tc>
            </w:tr>
          </w:tbl>
          <w:p w:rsidR="005C23D6" w:rsidRPr="00B844CF" w:rsidRDefault="00237CA0">
            <w:pPr>
              <w:rPr>
                <w:b/>
              </w:rPr>
            </w:pPr>
            <w:r w:rsidRPr="00B844CF">
              <w:rPr>
                <w:b/>
              </w:rP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rPr>
                  <w:b/>
                </w:rPr>
                <w:alias w:val="Name of Practice"/>
                <w:tag w:val=""/>
                <w:id w:val="809366518"/>
                <w:placeholder>
                  <w:docPart w:val="4C36811246F244A99162CB59C393B69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176C60" w:rsidRPr="00B844CF">
                  <w:rPr>
                    <w:b/>
                  </w:rPr>
                  <w:t>Medina Pediatric Dentistry</w:t>
                </w:r>
              </w:sdtContent>
            </w:sdt>
            <w:r w:rsidRPr="00B844CF">
              <w:rPr>
                <w:b/>
              </w:rP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0"/>
              <w:gridCol w:w="6991"/>
              <w:gridCol w:w="455"/>
              <w:gridCol w:w="3364"/>
              <w:gridCol w:w="235"/>
            </w:tblGrid>
            <w:tr w:rsidR="005C23D6" w:rsidRPr="00B844CF">
              <w:tc>
                <w:tcPr>
                  <w:tcW w:w="187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</w:tr>
            <w:tr w:rsidR="005C23D6" w:rsidRPr="00B844CF">
              <w:tc>
                <w:tcPr>
                  <w:tcW w:w="187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237CA0">
                  <w:pPr>
                    <w:ind w:left="0"/>
                    <w:rPr>
                      <w:b/>
                    </w:rPr>
                  </w:pPr>
                  <w:r w:rsidRPr="00B844CF">
                    <w:rPr>
                      <w:b/>
                    </w:rP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5C23D6" w:rsidRPr="00B844CF" w:rsidRDefault="00237CA0">
                  <w:pPr>
                    <w:ind w:left="0"/>
                    <w:rPr>
                      <w:b/>
                    </w:rPr>
                  </w:pPr>
                  <w:r w:rsidRPr="00B844CF">
                    <w:rPr>
                      <w:b/>
                    </w:rP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5C23D6" w:rsidRPr="00B844CF" w:rsidRDefault="005C23D6">
                  <w:pPr>
                    <w:ind w:left="0"/>
                    <w:rPr>
                      <w:b/>
                    </w:rPr>
                  </w:pPr>
                </w:p>
              </w:tc>
            </w:tr>
          </w:tbl>
          <w:p w:rsidR="005C23D6" w:rsidRPr="00B844CF" w:rsidRDefault="005C23D6">
            <w:pPr>
              <w:rPr>
                <w:b/>
              </w:rPr>
            </w:pPr>
          </w:p>
        </w:tc>
      </w:tr>
      <w:tr w:rsidR="00813D3D" w:rsidRPr="00B844CF" w:rsidTr="00B844CF">
        <w:tc>
          <w:tcPr>
            <w:tcW w:w="1126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813D3D" w:rsidRPr="00B844CF" w:rsidRDefault="00813D3D" w:rsidP="003E669B">
            <w:pPr>
              <w:rPr>
                <w:b/>
              </w:rPr>
            </w:pPr>
          </w:p>
        </w:tc>
      </w:tr>
    </w:tbl>
    <w:p w:rsidR="005C23D6" w:rsidRDefault="005C23D6"/>
    <w:sectPr w:rsidR="005C23D6" w:rsidSect="005C23D6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9B" w:rsidRDefault="003E669B">
      <w:pPr>
        <w:spacing w:before="0" w:after="0"/>
      </w:pPr>
      <w:r>
        <w:separator/>
      </w:r>
    </w:p>
  </w:endnote>
  <w:endnote w:type="continuationSeparator" w:id="0">
    <w:p w:rsidR="003E669B" w:rsidRDefault="003E669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9B" w:rsidRDefault="003E669B">
      <w:pPr>
        <w:spacing w:before="0" w:after="0"/>
      </w:pPr>
      <w:r>
        <w:separator/>
      </w:r>
    </w:p>
  </w:footnote>
  <w:footnote w:type="continuationSeparator" w:id="0">
    <w:p w:rsidR="003E669B" w:rsidRDefault="003E669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31D3"/>
    <w:rsid w:val="00085054"/>
    <w:rsid w:val="00176C60"/>
    <w:rsid w:val="002031D3"/>
    <w:rsid w:val="00237CA0"/>
    <w:rsid w:val="003B2FF8"/>
    <w:rsid w:val="003E669B"/>
    <w:rsid w:val="005C23D6"/>
    <w:rsid w:val="00775B87"/>
    <w:rsid w:val="00813D3D"/>
    <w:rsid w:val="008337BF"/>
    <w:rsid w:val="008E4C33"/>
    <w:rsid w:val="009A45A8"/>
    <w:rsid w:val="009B1DBF"/>
    <w:rsid w:val="00AA422E"/>
    <w:rsid w:val="00B844CF"/>
    <w:rsid w:val="00BE5D27"/>
    <w:rsid w:val="00C33D08"/>
    <w:rsid w:val="00C70372"/>
    <w:rsid w:val="00D4349C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D6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23D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C23D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C23D6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C23D6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5C2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5C23D6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C23D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23D6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23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23D6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23D6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C23D6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5C23D6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5C23D6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A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egistration%20FORM%20PRACTICE%20NEW%20ON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D10BEDB8944E698E1F7F408C19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0B3D-E1B3-488A-B983-0031AF4A443A}"/>
      </w:docPartPr>
      <w:docPartBody>
        <w:p w:rsidR="00302FB1" w:rsidRDefault="00302FB1">
          <w:pPr>
            <w:pStyle w:val="6FD10BEDB8944E698E1F7F408C19412F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4C36811246F244A99162CB59C393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4B63-CAE0-4A95-A508-942BF4A8281D}"/>
      </w:docPartPr>
      <w:docPartBody>
        <w:p w:rsidR="00302FB1" w:rsidRDefault="00302FB1">
          <w:pPr>
            <w:pStyle w:val="4C36811246F244A99162CB59C393B698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2FB1"/>
    <w:rsid w:val="002B2276"/>
    <w:rsid w:val="00302FB1"/>
    <w:rsid w:val="00B72EF6"/>
    <w:rsid w:val="00BC0255"/>
    <w:rsid w:val="00FE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FB1"/>
    <w:rPr>
      <w:color w:val="808080"/>
    </w:rPr>
  </w:style>
  <w:style w:type="paragraph" w:customStyle="1" w:styleId="6FD10BEDB8944E698E1F7F408C19412F">
    <w:name w:val="6FD10BEDB8944E698E1F7F408C19412F"/>
    <w:rsid w:val="00302FB1"/>
  </w:style>
  <w:style w:type="paragraph" w:customStyle="1" w:styleId="AE2803EDCDAB4617A0B0BC19A71766F9">
    <w:name w:val="AE2803EDCDAB4617A0B0BC19A71766F9"/>
    <w:rsid w:val="00302FB1"/>
  </w:style>
  <w:style w:type="paragraph" w:customStyle="1" w:styleId="C789AAA687654D21927542AD76E80E12">
    <w:name w:val="C789AAA687654D21927542AD76E80E12"/>
    <w:rsid w:val="00302FB1"/>
  </w:style>
  <w:style w:type="paragraph" w:customStyle="1" w:styleId="AF8A35CDD4A4456D8B953FFEC6E68D29">
    <w:name w:val="AF8A35CDD4A4456D8B953FFEC6E68D29"/>
    <w:rsid w:val="00302FB1"/>
  </w:style>
  <w:style w:type="paragraph" w:customStyle="1" w:styleId="EF56ADB61C9545D19D5C62BDC28447E5">
    <w:name w:val="EF56ADB61C9545D19D5C62BDC28447E5"/>
    <w:rsid w:val="00302FB1"/>
  </w:style>
  <w:style w:type="paragraph" w:customStyle="1" w:styleId="37D1804ECB79448B96E32A3C0D2D9893">
    <w:name w:val="37D1804ECB79448B96E32A3C0D2D9893"/>
    <w:rsid w:val="00302FB1"/>
  </w:style>
  <w:style w:type="paragraph" w:customStyle="1" w:styleId="51CFADC4101E47929606DF5F37A480EF">
    <w:name w:val="51CFADC4101E47929606DF5F37A480EF"/>
    <w:rsid w:val="00302FB1"/>
  </w:style>
  <w:style w:type="paragraph" w:customStyle="1" w:styleId="6DA190D9867F4230866AC03B6FD0BF90">
    <w:name w:val="6DA190D9867F4230866AC03B6FD0BF90"/>
    <w:rsid w:val="00302FB1"/>
  </w:style>
  <w:style w:type="paragraph" w:customStyle="1" w:styleId="4C36811246F244A99162CB59C393B698">
    <w:name w:val="4C36811246F244A99162CB59C393B698"/>
    <w:rsid w:val="00302F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PRACTICE NEW ONE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Medina Pediatric Dentistry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</dc:creator>
  <cp:lastModifiedBy>Christen</cp:lastModifiedBy>
  <cp:revision>2</cp:revision>
  <cp:lastPrinted>2014-10-23T15:49:00Z</cp:lastPrinted>
  <dcterms:created xsi:type="dcterms:W3CDTF">2015-02-16T16:40:00Z</dcterms:created>
  <dcterms:modified xsi:type="dcterms:W3CDTF">2015-02-16T16:40:00Z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